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atrobe-tas.-profile"/>
    <w:p>
      <w:pPr>
        <w:pStyle w:val="Heading1"/>
      </w:pPr>
      <w:r>
        <w:t xml:space="preserve">Latrobe (Tas.)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13,062          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Latrobe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5,874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Latrobe (Tas.)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$49,264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$783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6,376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61,500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33,451.01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2025-02-12T02:45:18Z</dcterms:created>
  <dcterms:modified xsi:type="dcterms:W3CDTF">2025-02-12T02:45:18Z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